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85CA" w14:textId="77777777" w:rsidR="000E2950" w:rsidRPr="00FA08A6" w:rsidRDefault="000E2950" w:rsidP="009B58D1">
      <w:pPr>
        <w:rPr>
          <w:lang w:val="en-US"/>
        </w:rPr>
      </w:pPr>
      <w:bookmarkStart w:id="0" w:name="_Hlk1463436"/>
    </w:p>
    <w:p w14:paraId="577154B9" w14:textId="77777777" w:rsidR="00E706E3" w:rsidRPr="00FA08A6" w:rsidRDefault="00E706E3" w:rsidP="009B58D1">
      <w:pPr>
        <w:rPr>
          <w:lang w:val="en-US"/>
        </w:rPr>
      </w:pPr>
    </w:p>
    <w:p w14:paraId="31CC1BD8" w14:textId="77777777" w:rsidR="00BA31EE" w:rsidRPr="00FA08A6" w:rsidRDefault="007131CD" w:rsidP="00BA31EE">
      <w:pPr>
        <w:jc w:val="center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r w:rsidRPr="00FA08A6">
        <w:rPr>
          <w:rFonts w:asciiTheme="majorHAnsi" w:hAnsiTheme="majorHAnsi" w:cstheme="majorHAnsi"/>
          <w:b/>
          <w:bCs/>
          <w:sz w:val="48"/>
          <w:szCs w:val="48"/>
          <w:lang w:val="en-US"/>
        </w:rPr>
        <w:t xml:space="preserve">SEMPRO Danışmanlık, Mühendislik Hizmetleri </w:t>
      </w:r>
    </w:p>
    <w:p w14:paraId="266A19E9" w14:textId="77777777" w:rsidR="00AD50D1" w:rsidRPr="00FA08A6" w:rsidRDefault="007131CD" w:rsidP="00BA31EE">
      <w:pPr>
        <w:ind w:left="709" w:hanging="709"/>
        <w:jc w:val="center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r w:rsidRPr="00FA08A6">
        <w:rPr>
          <w:rFonts w:asciiTheme="majorHAnsi" w:hAnsiTheme="majorHAnsi" w:cstheme="majorHAnsi"/>
          <w:b/>
          <w:bCs/>
          <w:sz w:val="48"/>
          <w:szCs w:val="48"/>
          <w:lang w:val="en-US"/>
        </w:rPr>
        <w:t xml:space="preserve">ve </w:t>
      </w:r>
    </w:p>
    <w:p w14:paraId="7E54F0C0" w14:textId="7730CE5F" w:rsidR="000E2950" w:rsidRPr="00FA08A6" w:rsidRDefault="007131CD" w:rsidP="00BA31EE">
      <w:pPr>
        <w:ind w:left="709" w:hanging="709"/>
        <w:jc w:val="center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r w:rsidRPr="00FA08A6">
        <w:rPr>
          <w:rFonts w:asciiTheme="majorHAnsi" w:hAnsiTheme="majorHAnsi" w:cstheme="majorHAnsi"/>
          <w:b/>
          <w:bCs/>
          <w:sz w:val="48"/>
          <w:szCs w:val="48"/>
          <w:lang w:val="en-US"/>
        </w:rPr>
        <w:t>Temsilcilik Ltd. Şti.</w:t>
      </w:r>
      <w:bookmarkEnd w:id="0"/>
    </w:p>
    <w:p w14:paraId="1BA4FA4D" w14:textId="77777777" w:rsidR="002B51E4" w:rsidRPr="00FA08A6" w:rsidRDefault="002B51E4" w:rsidP="00BA31EE">
      <w:pPr>
        <w:jc w:val="center"/>
        <w:rPr>
          <w:sz w:val="36"/>
          <w:szCs w:val="36"/>
          <w:lang w:val="en-US"/>
        </w:rPr>
      </w:pPr>
    </w:p>
    <w:p w14:paraId="23231BE3" w14:textId="60482C63" w:rsidR="007131CD" w:rsidRPr="00FA08A6" w:rsidRDefault="00A65D56" w:rsidP="00BA31EE">
      <w:pPr>
        <w:jc w:val="center"/>
        <w:rPr>
          <w:sz w:val="36"/>
          <w:szCs w:val="36"/>
          <w:lang w:val="en-US"/>
        </w:rPr>
      </w:pPr>
      <w:r w:rsidRPr="00FA08A6">
        <w:rPr>
          <w:sz w:val="36"/>
          <w:szCs w:val="36"/>
          <w:lang w:val="en-US"/>
        </w:rPr>
        <w:t>KAP</w:t>
      </w:r>
      <w:r w:rsidR="007131CD" w:rsidRPr="00FA08A6">
        <w:rPr>
          <w:sz w:val="36"/>
          <w:szCs w:val="36"/>
          <w:lang w:val="en-US"/>
        </w:rPr>
        <w:t>-</w:t>
      </w:r>
      <w:r w:rsidR="00375D3F" w:rsidRPr="00FA08A6">
        <w:rPr>
          <w:sz w:val="36"/>
          <w:szCs w:val="36"/>
          <w:lang w:val="en-US"/>
        </w:rPr>
        <w:t>060</w:t>
      </w:r>
    </w:p>
    <w:p w14:paraId="328C2097" w14:textId="74C5DC58" w:rsidR="00B91035" w:rsidRPr="00FA08A6" w:rsidRDefault="00375D3F" w:rsidP="00BA31EE">
      <w:pPr>
        <w:jc w:val="center"/>
        <w:rPr>
          <w:sz w:val="36"/>
          <w:szCs w:val="36"/>
          <w:lang w:val="en-US"/>
        </w:rPr>
      </w:pPr>
      <w:r w:rsidRPr="00FA08A6">
        <w:rPr>
          <w:sz w:val="36"/>
          <w:szCs w:val="36"/>
          <w:lang w:val="en-US"/>
        </w:rPr>
        <w:t>Process Management Course</w:t>
      </w:r>
    </w:p>
    <w:p w14:paraId="14F1AAFC" w14:textId="18D30A49" w:rsidR="0078600F" w:rsidRPr="00FA08A6" w:rsidRDefault="00F210C1" w:rsidP="00BA31E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Outline</w:t>
      </w:r>
    </w:p>
    <w:p w14:paraId="16393F05" w14:textId="77777777" w:rsidR="007131CD" w:rsidRPr="00FA08A6" w:rsidRDefault="007131CD" w:rsidP="009B58D1">
      <w:pPr>
        <w:rPr>
          <w:lang w:val="en-US"/>
        </w:rPr>
      </w:pPr>
    </w:p>
    <w:p w14:paraId="2756D7D7" w14:textId="77777777" w:rsidR="000E2950" w:rsidRPr="00FA08A6" w:rsidRDefault="000E2950" w:rsidP="008409F9">
      <w:pPr>
        <w:ind w:left="0" w:firstLine="0"/>
        <w:rPr>
          <w:lang w:val="en-US"/>
        </w:rPr>
      </w:pPr>
    </w:p>
    <w:tbl>
      <w:tblPr>
        <w:tblStyle w:val="TableGrid1"/>
        <w:tblpPr w:leftFromText="180" w:rightFromText="180" w:vertAnchor="text" w:horzAnchor="page" w:tblpX="6801" w:tblpY="20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56"/>
      </w:tblGrid>
      <w:tr w:rsidR="000E2950" w:rsidRPr="00FA08A6" w14:paraId="5E3F1013" w14:textId="77777777" w:rsidTr="000E29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18F0" w14:textId="668CAA78" w:rsidR="000E2950" w:rsidRPr="00FA08A6" w:rsidRDefault="007B4DDA" w:rsidP="009B58D1">
            <w:pPr>
              <w:rPr>
                <w:lang w:val="en-US"/>
              </w:rPr>
            </w:pPr>
            <w:r w:rsidRPr="00FA08A6">
              <w:rPr>
                <w:lang w:val="en-US"/>
              </w:rPr>
              <w:t>Prepared by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941E" w14:textId="23112F7E" w:rsidR="000E2950" w:rsidRPr="00FA08A6" w:rsidRDefault="00375D3F" w:rsidP="009B58D1">
            <w:pPr>
              <w:rPr>
                <w:lang w:val="en-US"/>
              </w:rPr>
            </w:pPr>
            <w:r w:rsidRPr="00FA08A6">
              <w:rPr>
                <w:lang w:val="en-US"/>
              </w:rPr>
              <w:t>Ayşe TEMİZ</w:t>
            </w:r>
          </w:p>
        </w:tc>
      </w:tr>
      <w:tr w:rsidR="000E2950" w:rsidRPr="00FA08A6" w14:paraId="5A428106" w14:textId="77777777" w:rsidTr="000E29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8630" w14:textId="3F62EA1D" w:rsidR="000E2950" w:rsidRPr="00FA08A6" w:rsidRDefault="007B4DDA" w:rsidP="009B58D1">
            <w:pPr>
              <w:rPr>
                <w:lang w:val="en-US"/>
              </w:rPr>
            </w:pPr>
            <w:r w:rsidRPr="00FA08A6">
              <w:rPr>
                <w:lang w:val="en-US"/>
              </w:rPr>
              <w:t>Used by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EBF" w14:textId="62C38967" w:rsidR="000E2950" w:rsidRPr="00FA08A6" w:rsidRDefault="00A65D56" w:rsidP="009B58D1">
            <w:pPr>
              <w:rPr>
                <w:lang w:val="en-US"/>
              </w:rPr>
            </w:pPr>
            <w:r w:rsidRPr="00FA08A6">
              <w:rPr>
                <w:lang w:val="en-US"/>
              </w:rPr>
              <w:t>SEMPRO</w:t>
            </w:r>
          </w:p>
        </w:tc>
      </w:tr>
    </w:tbl>
    <w:p w14:paraId="445CA2A3" w14:textId="77777777" w:rsidR="000E2950" w:rsidRPr="00FA08A6" w:rsidRDefault="000E2950" w:rsidP="009B58D1">
      <w:pPr>
        <w:rPr>
          <w:lang w:val="en-US"/>
        </w:rPr>
      </w:pPr>
    </w:p>
    <w:p w14:paraId="70D48C99" w14:textId="77777777" w:rsidR="000E2950" w:rsidRPr="00FA08A6" w:rsidRDefault="000E2950" w:rsidP="008409F9">
      <w:pPr>
        <w:ind w:left="0" w:firstLine="0"/>
        <w:rPr>
          <w:lang w:val="en-US"/>
        </w:rPr>
      </w:pPr>
    </w:p>
    <w:tbl>
      <w:tblPr>
        <w:tblStyle w:val="TableGrid1"/>
        <w:tblpPr w:leftFromText="180" w:rightFromText="180" w:vertAnchor="text" w:horzAnchor="page" w:tblpX="7861" w:tblpY="194"/>
        <w:tblW w:w="0" w:type="auto"/>
        <w:tblInd w:w="0" w:type="dxa"/>
        <w:tblLook w:val="04A0" w:firstRow="1" w:lastRow="0" w:firstColumn="1" w:lastColumn="0" w:noHBand="0" w:noVBand="1"/>
      </w:tblPr>
      <w:tblGrid>
        <w:gridCol w:w="1498"/>
        <w:gridCol w:w="1688"/>
      </w:tblGrid>
      <w:tr w:rsidR="000E2950" w:rsidRPr="00FA08A6" w14:paraId="5EC7787C" w14:textId="77777777" w:rsidTr="000E2950">
        <w:trPr>
          <w:trHeight w:val="26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3E8" w14:textId="45B9E292" w:rsidR="000E2950" w:rsidRPr="00FA08A6" w:rsidRDefault="007B4DDA" w:rsidP="009B58D1">
            <w:pPr>
              <w:rPr>
                <w:lang w:val="en-US"/>
              </w:rPr>
            </w:pPr>
            <w:r w:rsidRPr="00FA08A6">
              <w:rPr>
                <w:lang w:val="en-US"/>
              </w:rPr>
              <w:t>DATE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9B88" w14:textId="09492ECC" w:rsidR="000E2950" w:rsidRPr="00FA08A6" w:rsidRDefault="00D17A83" w:rsidP="009B58D1">
            <w:pPr>
              <w:rPr>
                <w:lang w:val="en-US"/>
              </w:rPr>
            </w:pPr>
            <w:r>
              <w:rPr>
                <w:lang w:val="en-US"/>
              </w:rPr>
              <w:t>15/12/2023</w:t>
            </w:r>
          </w:p>
        </w:tc>
      </w:tr>
    </w:tbl>
    <w:p w14:paraId="25662336" w14:textId="77777777" w:rsidR="000E2950" w:rsidRPr="00FA08A6" w:rsidRDefault="000E2950" w:rsidP="00B91035">
      <w:pPr>
        <w:ind w:left="0" w:firstLine="0"/>
        <w:rPr>
          <w:lang w:val="en-US"/>
        </w:rPr>
      </w:pPr>
    </w:p>
    <w:p w14:paraId="6C5AE6C6" w14:textId="77777777" w:rsidR="00BA0DC6" w:rsidRPr="00FA08A6" w:rsidRDefault="00BA0DC6" w:rsidP="002B51E4">
      <w:pPr>
        <w:ind w:left="0" w:firstLine="0"/>
        <w:rPr>
          <w:lang w:val="en-US"/>
        </w:rPr>
      </w:pPr>
    </w:p>
    <w:p w14:paraId="5281E39A" w14:textId="77777777" w:rsidR="00D17A83" w:rsidRPr="001D58DE" w:rsidRDefault="00D17A83" w:rsidP="00D17A83">
      <w:pPr>
        <w:jc w:val="center"/>
        <w:rPr>
          <w:lang w:val="en-GB"/>
        </w:rPr>
      </w:pPr>
      <w:r w:rsidRPr="001D58DE">
        <w:rPr>
          <w:lang w:val="en-GB"/>
        </w:rPr>
        <w:t>Copyright:</w:t>
      </w:r>
    </w:p>
    <w:p w14:paraId="5C057318" w14:textId="77777777" w:rsidR="00D17A83" w:rsidRPr="00C712D8" w:rsidRDefault="00D17A83" w:rsidP="00D17A83">
      <w:pPr>
        <w:jc w:val="center"/>
        <w:rPr>
          <w:lang w:val="en-GB"/>
        </w:rPr>
      </w:pPr>
      <w:r w:rsidRPr="00C712D8">
        <w:rPr>
          <w:lang w:val="en-GB"/>
        </w:rPr>
        <w:t>This document and all the information contained is created by SEMPRO Consultancy, Engineering and Representative Services Ltd. Co. (SEMPRO) and is a product of SEMPRO's intellectual effort that represents SEMPRO's business principles; all rights belong to SEMPRO. It cannot be shared, distributed, copied or changed outside the company without the consent of the right holder.</w:t>
      </w:r>
    </w:p>
    <w:p w14:paraId="222D939C" w14:textId="581D4BFD" w:rsidR="007131CD" w:rsidRPr="00FA08A6" w:rsidRDefault="00D17A83" w:rsidP="00D17A83">
      <w:pPr>
        <w:ind w:left="709" w:hanging="709"/>
        <w:jc w:val="center"/>
        <w:rPr>
          <w:lang w:val="en-US"/>
        </w:rPr>
      </w:pPr>
      <w:r w:rsidRPr="001D58DE">
        <w:rPr>
          <w:lang w:val="en-GB"/>
        </w:rPr>
        <w:t>SEMPRO © 202</w:t>
      </w:r>
      <w:r>
        <w:rPr>
          <w:lang w:val="en-GB"/>
        </w:rPr>
        <w:t>3</w:t>
      </w:r>
      <w:r w:rsidR="007131CD" w:rsidRPr="00FA08A6">
        <w:rPr>
          <w:lang w:val="en-US"/>
        </w:rPr>
        <w:br w:type="page"/>
      </w:r>
    </w:p>
    <w:p w14:paraId="2898A13A" w14:textId="24B096BB" w:rsidR="00BA31EE" w:rsidRPr="00FA08A6" w:rsidRDefault="007B4DDA" w:rsidP="00BA31EE">
      <w:pPr>
        <w:pStyle w:val="SEMPROHeading1"/>
        <w:rPr>
          <w:lang w:val="en-US"/>
        </w:rPr>
      </w:pPr>
      <w:r w:rsidRPr="00FA08A6">
        <w:rPr>
          <w:lang w:val="en-US"/>
        </w:rPr>
        <w:lastRenderedPageBreak/>
        <w:t>Course Description and Purpose</w:t>
      </w:r>
    </w:p>
    <w:p w14:paraId="6CFD9799" w14:textId="56E1B509" w:rsidR="007B4DDA" w:rsidRPr="00FA08A6" w:rsidRDefault="000D10A8" w:rsidP="007B4DDA">
      <w:pPr>
        <w:ind w:left="0" w:firstLine="0"/>
        <w:rPr>
          <w:lang w:val="en-US"/>
        </w:rPr>
      </w:pPr>
      <w:r w:rsidRPr="000D10A8">
        <w:rPr>
          <w:lang w:val="en-US"/>
        </w:rPr>
        <w:t xml:space="preserve">The process management course provides techniques for </w:t>
      </w:r>
      <w:r w:rsidRPr="00FA08A6">
        <w:rPr>
          <w:lang w:val="en-US"/>
        </w:rPr>
        <w:t xml:space="preserve">analyzing </w:t>
      </w:r>
      <w:r w:rsidRPr="000D10A8">
        <w:rPr>
          <w:lang w:val="en-US"/>
        </w:rPr>
        <w:t xml:space="preserve">processes, identifying their inputs, outputs, and activities, clarifying their </w:t>
      </w:r>
      <w:r w:rsidR="00977A1F">
        <w:rPr>
          <w:lang w:val="en-US"/>
        </w:rPr>
        <w:t>interactions</w:t>
      </w:r>
      <w:r w:rsidRPr="000D10A8">
        <w:rPr>
          <w:lang w:val="en-US"/>
        </w:rPr>
        <w:t xml:space="preserve">, and visualizing the processes using maps to make them </w:t>
      </w:r>
      <w:r w:rsidRPr="00FA08A6">
        <w:rPr>
          <w:lang w:val="en-US"/>
        </w:rPr>
        <w:t>easier to understand</w:t>
      </w:r>
      <w:r w:rsidRPr="000D10A8">
        <w:rPr>
          <w:lang w:val="en-US"/>
        </w:rPr>
        <w:t>.</w:t>
      </w:r>
    </w:p>
    <w:p w14:paraId="6EC1BB2A" w14:textId="412102A4" w:rsidR="00B91035" w:rsidRPr="00FA08A6" w:rsidRDefault="007B4DDA" w:rsidP="00B91035">
      <w:pPr>
        <w:pStyle w:val="SEMPROHeading1"/>
        <w:rPr>
          <w:lang w:val="en-US"/>
        </w:rPr>
      </w:pPr>
      <w:r w:rsidRPr="00FA08A6">
        <w:rPr>
          <w:lang w:val="en-US"/>
        </w:rPr>
        <w:t xml:space="preserve">Course </w:t>
      </w:r>
      <w:r w:rsidR="00DC175E" w:rsidRPr="00FA08A6">
        <w:rPr>
          <w:lang w:val="en-US"/>
        </w:rPr>
        <w:t>Outline</w:t>
      </w:r>
    </w:p>
    <w:p w14:paraId="59D2871C" w14:textId="079185BA" w:rsidR="00832926" w:rsidRPr="00B94726" w:rsidRDefault="00B94726" w:rsidP="00832926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bookmarkStart w:id="1" w:name="_Hlk68707232"/>
      <w:r w:rsidRPr="00B94726">
        <w:rPr>
          <w:lang w:val="en-US"/>
        </w:rPr>
        <w:t xml:space="preserve">Business Process </w:t>
      </w:r>
      <w:r>
        <w:rPr>
          <w:lang w:val="en-US"/>
        </w:rPr>
        <w:t>Fundamental</w:t>
      </w:r>
      <w:r w:rsidRPr="00B94726">
        <w:rPr>
          <w:lang w:val="en-US"/>
        </w:rPr>
        <w:t xml:space="preserve"> Concepts</w:t>
      </w:r>
    </w:p>
    <w:p w14:paraId="7C9629D1" w14:textId="4A42B212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 w:rsidRPr="00B94726">
        <w:rPr>
          <w:lang w:val="en-US"/>
        </w:rPr>
        <w:t>Business Process</w:t>
      </w:r>
    </w:p>
    <w:p w14:paraId="27CF1F4D" w14:textId="103A3138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 w:rsidRPr="00B94726">
        <w:rPr>
          <w:lang w:val="en-US"/>
        </w:rPr>
        <w:t>Core Elements of Business Process</w:t>
      </w:r>
    </w:p>
    <w:p w14:paraId="4FF0A7DC" w14:textId="1F12A14D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 w:rsidRPr="00B94726">
        <w:rPr>
          <w:lang w:val="en-US"/>
        </w:rPr>
        <w:t>Process Management</w:t>
      </w:r>
    </w:p>
    <w:p w14:paraId="51F8E0A8" w14:textId="607F4940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Process Categories</w:t>
      </w:r>
    </w:p>
    <w:p w14:paraId="53CF6080" w14:textId="139039F2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Importance of Business Processes</w:t>
      </w:r>
    </w:p>
    <w:p w14:paraId="55B5F5AD" w14:textId="3D8E8C23" w:rsidR="00832926" w:rsidRPr="00B94726" w:rsidRDefault="00A2133E" w:rsidP="00832926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r>
        <w:rPr>
          <w:lang w:val="en-US"/>
        </w:rPr>
        <w:t>Essential Elements of Process</w:t>
      </w:r>
    </w:p>
    <w:p w14:paraId="409ECC42" w14:textId="3F8AE27E" w:rsidR="00832926" w:rsidRPr="00B94726" w:rsidRDefault="00A2133E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Five key elements and other elements</w:t>
      </w:r>
    </w:p>
    <w:p w14:paraId="270ED4B9" w14:textId="7FE5CE90" w:rsidR="00832926" w:rsidRPr="00B94726" w:rsidRDefault="00A2133E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Process</w:t>
      </w:r>
      <w:r w:rsidR="00A22E6F">
        <w:rPr>
          <w:lang w:val="en-US"/>
        </w:rPr>
        <w:t xml:space="preserve"> Element</w:t>
      </w:r>
      <w:r>
        <w:rPr>
          <w:lang w:val="en-US"/>
        </w:rPr>
        <w:t xml:space="preserve"> Card</w:t>
      </w:r>
    </w:p>
    <w:p w14:paraId="7F038163" w14:textId="06B5908C" w:rsidR="00832926" w:rsidRPr="00B94726" w:rsidRDefault="00B94726" w:rsidP="00832926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r>
        <w:rPr>
          <w:lang w:val="en-US"/>
        </w:rPr>
        <w:t>Business Process Mapping</w:t>
      </w:r>
    </w:p>
    <w:p w14:paraId="4487BE68" w14:textId="663C7C60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Benefits of Process Mapping</w:t>
      </w:r>
    </w:p>
    <w:p w14:paraId="26A076F9" w14:textId="7A03BD3D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Types of Process Mapping</w:t>
      </w:r>
    </w:p>
    <w:p w14:paraId="7500E41A" w14:textId="5CEAD3F2" w:rsidR="00832926" w:rsidRPr="00B94726" w:rsidRDefault="00A2133E" w:rsidP="00F3589C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Defining </w:t>
      </w:r>
      <w:r w:rsidR="00B94726">
        <w:rPr>
          <w:lang w:val="en-US"/>
        </w:rPr>
        <w:t>Business Process</w:t>
      </w:r>
      <w:r>
        <w:rPr>
          <w:lang w:val="en-US"/>
        </w:rPr>
        <w:t>es</w:t>
      </w:r>
    </w:p>
    <w:p w14:paraId="3E3BBBBF" w14:textId="2E2C7012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Process Hierarchy</w:t>
      </w:r>
    </w:p>
    <w:p w14:paraId="149E636F" w14:textId="438C0AC5" w:rsidR="00832926" w:rsidRPr="00B94726" w:rsidRDefault="00B94726" w:rsidP="00832926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>
        <w:rPr>
          <w:lang w:val="en-US"/>
        </w:rPr>
        <w:t>Process Definition</w:t>
      </w:r>
    </w:p>
    <w:p w14:paraId="2A174583" w14:textId="11749F1D" w:rsidR="00832926" w:rsidRDefault="005173BE" w:rsidP="005173BE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 w:rsidRPr="005173BE">
        <w:rPr>
          <w:lang w:val="en-US"/>
        </w:rPr>
        <w:t xml:space="preserve">Factors to Consider When </w:t>
      </w:r>
      <w:r>
        <w:rPr>
          <w:lang w:val="en-US"/>
        </w:rPr>
        <w:t>Defining</w:t>
      </w:r>
      <w:r w:rsidRPr="005173BE">
        <w:rPr>
          <w:lang w:val="en-US"/>
        </w:rPr>
        <w:t xml:space="preserve"> a </w:t>
      </w:r>
      <w:r>
        <w:rPr>
          <w:lang w:val="en-US"/>
        </w:rPr>
        <w:t>Process</w:t>
      </w:r>
    </w:p>
    <w:p w14:paraId="440CDE93" w14:textId="0DACB7A6" w:rsidR="00FA08A6" w:rsidRPr="00FA08A6" w:rsidRDefault="00FA08A6" w:rsidP="00FA08A6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r w:rsidRPr="00FA08A6">
        <w:rPr>
          <w:lang w:val="en-US"/>
        </w:rPr>
        <w:t xml:space="preserve">Workshop: </w:t>
      </w:r>
      <w:r w:rsidR="00E340CC">
        <w:rPr>
          <w:lang w:val="en-US"/>
        </w:rPr>
        <w:t>Defining a Business</w:t>
      </w:r>
      <w:r w:rsidRPr="00FA08A6">
        <w:rPr>
          <w:lang w:val="en-US"/>
        </w:rPr>
        <w:t xml:space="preserve"> Process </w:t>
      </w:r>
    </w:p>
    <w:p w14:paraId="3CC38B23" w14:textId="36C05656" w:rsidR="00FA08A6" w:rsidRPr="00FA08A6" w:rsidRDefault="00E340CC" w:rsidP="00FA08A6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before="0" w:after="30" w:line="240" w:lineRule="auto"/>
        <w:ind w:left="284" w:hanging="284"/>
        <w:rPr>
          <w:lang w:val="en-US"/>
        </w:rPr>
      </w:pPr>
      <w:r w:rsidRPr="00E340CC">
        <w:rPr>
          <w:lang w:val="en-US"/>
        </w:rPr>
        <w:t>Participants are assigned the task of establishing an example business process.</w:t>
      </w:r>
    </w:p>
    <w:p w14:paraId="20359FA5" w14:textId="34BDA079" w:rsidR="00FA08A6" w:rsidRPr="00FA08A6" w:rsidRDefault="00FA08A6" w:rsidP="00FA08A6">
      <w:pPr>
        <w:autoSpaceDE w:val="0"/>
        <w:autoSpaceDN w:val="0"/>
        <w:adjustRightInd w:val="0"/>
        <w:spacing w:before="120" w:after="0" w:line="240" w:lineRule="auto"/>
        <w:ind w:left="0" w:firstLine="0"/>
        <w:rPr>
          <w:lang w:val="en-US"/>
        </w:rPr>
      </w:pPr>
      <w:r w:rsidRPr="00FA08A6">
        <w:rPr>
          <w:lang w:val="en-US"/>
        </w:rPr>
        <w:t>Evaluation of the Training</w:t>
      </w:r>
    </w:p>
    <w:p w14:paraId="3594C20E" w14:textId="7E0700F8" w:rsidR="005846E6" w:rsidRPr="00FA08A6" w:rsidRDefault="007B4DDA" w:rsidP="008074A0">
      <w:pPr>
        <w:pStyle w:val="SEMPROHeading1"/>
        <w:rPr>
          <w:lang w:val="en-US"/>
        </w:rPr>
      </w:pPr>
      <w:r w:rsidRPr="00FA08A6">
        <w:rPr>
          <w:lang w:val="en-US"/>
        </w:rPr>
        <w:t>Course Duration</w:t>
      </w:r>
    </w:p>
    <w:p w14:paraId="63B74333" w14:textId="2C305ABA" w:rsidR="008409F9" w:rsidRPr="000D10A8" w:rsidRDefault="007B4DDA" w:rsidP="000D10A8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lang w:val="en-US"/>
        </w:rPr>
      </w:pPr>
      <w:r w:rsidRPr="000D10A8">
        <w:rPr>
          <w:lang w:val="en-US"/>
        </w:rPr>
        <w:t>In-Class</w:t>
      </w:r>
      <w:r w:rsidR="008409F9" w:rsidRPr="000D10A8">
        <w:rPr>
          <w:lang w:val="en-US"/>
        </w:rPr>
        <w:t xml:space="preserve">: </w:t>
      </w:r>
      <w:r w:rsidR="00FA08A6" w:rsidRPr="000D10A8">
        <w:rPr>
          <w:lang w:val="en-US"/>
        </w:rPr>
        <w:t>1</w:t>
      </w:r>
      <w:r w:rsidR="008409F9" w:rsidRPr="000D10A8">
        <w:rPr>
          <w:lang w:val="en-US"/>
        </w:rPr>
        <w:t xml:space="preserve"> </w:t>
      </w:r>
      <w:r w:rsidRPr="000D10A8">
        <w:rPr>
          <w:lang w:val="en-US"/>
        </w:rPr>
        <w:t>day</w:t>
      </w:r>
      <w:r w:rsidR="008409F9" w:rsidRPr="000D10A8">
        <w:rPr>
          <w:lang w:val="en-US"/>
        </w:rPr>
        <w:t xml:space="preserve">, </w:t>
      </w:r>
      <w:r w:rsidR="0059789C" w:rsidRPr="000D10A8">
        <w:rPr>
          <w:lang w:val="en-US"/>
        </w:rPr>
        <w:t>09:00</w:t>
      </w:r>
      <w:r w:rsidR="008409F9" w:rsidRPr="000D10A8">
        <w:rPr>
          <w:lang w:val="en-US"/>
        </w:rPr>
        <w:t>-</w:t>
      </w:r>
      <w:r w:rsidR="0059789C" w:rsidRPr="000D10A8">
        <w:rPr>
          <w:lang w:val="en-US"/>
        </w:rPr>
        <w:t xml:space="preserve">16:00 </w:t>
      </w:r>
    </w:p>
    <w:p w14:paraId="242F2602" w14:textId="4DE23D70" w:rsidR="0059789C" w:rsidRPr="000D10A8" w:rsidRDefault="007B4DDA" w:rsidP="000D10A8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lang w:val="en-US"/>
        </w:rPr>
      </w:pPr>
      <w:r w:rsidRPr="000D10A8">
        <w:rPr>
          <w:lang w:val="en-US"/>
        </w:rPr>
        <w:t>Online</w:t>
      </w:r>
      <w:r w:rsidR="008409F9" w:rsidRPr="000D10A8">
        <w:rPr>
          <w:lang w:val="en-US"/>
        </w:rPr>
        <w:t xml:space="preserve">: </w:t>
      </w:r>
      <w:r w:rsidR="00FA08A6" w:rsidRPr="000D10A8">
        <w:rPr>
          <w:lang w:val="en-US"/>
        </w:rPr>
        <w:t xml:space="preserve">1 </w:t>
      </w:r>
      <w:r w:rsidRPr="000D10A8">
        <w:rPr>
          <w:lang w:val="en-US"/>
        </w:rPr>
        <w:t>da</w:t>
      </w:r>
      <w:r w:rsidR="00105283" w:rsidRPr="000D10A8">
        <w:rPr>
          <w:lang w:val="en-US"/>
        </w:rPr>
        <w:t>y</w:t>
      </w:r>
      <w:r w:rsidR="008409F9" w:rsidRPr="000D10A8">
        <w:rPr>
          <w:lang w:val="en-US"/>
        </w:rPr>
        <w:t xml:space="preserve">, </w:t>
      </w:r>
      <w:r w:rsidR="0059789C" w:rsidRPr="000D10A8">
        <w:rPr>
          <w:lang w:val="en-US"/>
        </w:rPr>
        <w:t xml:space="preserve">09:00-16:00 </w:t>
      </w:r>
    </w:p>
    <w:bookmarkEnd w:id="1"/>
    <w:p w14:paraId="5ECD2558" w14:textId="398DBCD0" w:rsidR="00507F7D" w:rsidRPr="00FA08A6" w:rsidRDefault="007B4DDA" w:rsidP="00B91035">
      <w:pPr>
        <w:pStyle w:val="SEMPROHeading1"/>
        <w:rPr>
          <w:lang w:val="en-US"/>
        </w:rPr>
      </w:pPr>
      <w:r w:rsidRPr="00FA08A6">
        <w:rPr>
          <w:lang w:val="en-US"/>
        </w:rPr>
        <w:t xml:space="preserve">Who </w:t>
      </w:r>
      <w:r w:rsidR="00DC175E" w:rsidRPr="00FA08A6">
        <w:rPr>
          <w:lang w:val="en-US"/>
        </w:rPr>
        <w:t>C</w:t>
      </w:r>
      <w:r w:rsidRPr="00FA08A6">
        <w:rPr>
          <w:lang w:val="en-US"/>
        </w:rPr>
        <w:t xml:space="preserve">an </w:t>
      </w:r>
      <w:r w:rsidR="00DC175E" w:rsidRPr="00FA08A6">
        <w:rPr>
          <w:lang w:val="en-US"/>
        </w:rPr>
        <w:t>P</w:t>
      </w:r>
      <w:r w:rsidRPr="00FA08A6">
        <w:rPr>
          <w:lang w:val="en-US"/>
        </w:rPr>
        <w:t>articipate</w:t>
      </w:r>
    </w:p>
    <w:p w14:paraId="119DDF3D" w14:textId="634C0B3A" w:rsidR="007B4DDA" w:rsidRPr="00FA08A6" w:rsidRDefault="000D10A8" w:rsidP="000D10A8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lang w:val="en-US"/>
        </w:rPr>
      </w:pPr>
      <w:r w:rsidRPr="000D10A8">
        <w:rPr>
          <w:lang w:val="en-US"/>
        </w:rPr>
        <w:t>Managers, project managers and key users who establish process hierarchy and process maps</w:t>
      </w:r>
      <w:r>
        <w:rPr>
          <w:lang w:val="en-US"/>
        </w:rPr>
        <w:t>.</w:t>
      </w:r>
    </w:p>
    <w:sectPr w:rsidR="007B4DDA" w:rsidRPr="00FA08A6" w:rsidSect="0004145F">
      <w:headerReference w:type="default" r:id="rId8"/>
      <w:footerReference w:type="default" r:id="rId9"/>
      <w:pgSz w:w="11906" w:h="16838"/>
      <w:pgMar w:top="2127" w:right="1440" w:bottom="1440" w:left="1440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DE70" w14:textId="77777777" w:rsidR="00770C8B" w:rsidRDefault="00770C8B" w:rsidP="009B58D1">
      <w:r>
        <w:separator/>
      </w:r>
    </w:p>
  </w:endnote>
  <w:endnote w:type="continuationSeparator" w:id="0">
    <w:p w14:paraId="5785F39C" w14:textId="77777777" w:rsidR="00770C8B" w:rsidRDefault="00770C8B" w:rsidP="009B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3117" w14:textId="77777777" w:rsidR="0004145F" w:rsidRDefault="0004145F" w:rsidP="009B58D1"/>
  <w:tbl>
    <w:tblPr>
      <w:tblStyle w:val="TabloKlavuzu"/>
      <w:tblW w:w="7232" w:type="dxa"/>
      <w:tblInd w:w="893" w:type="dxa"/>
      <w:tblLook w:val="04A0" w:firstRow="1" w:lastRow="0" w:firstColumn="1" w:lastColumn="0" w:noHBand="0" w:noVBand="1"/>
    </w:tblPr>
    <w:tblGrid>
      <w:gridCol w:w="2503"/>
      <w:gridCol w:w="2281"/>
      <w:gridCol w:w="2448"/>
    </w:tblGrid>
    <w:tr w:rsidR="00E706E3" w14:paraId="4DB5A4F1" w14:textId="77777777" w:rsidTr="00E706E3">
      <w:tc>
        <w:tcPr>
          <w:tcW w:w="2503" w:type="dxa"/>
        </w:tcPr>
        <w:p w14:paraId="24202B7B" w14:textId="77777777" w:rsidR="00E706E3" w:rsidRPr="00141CD4" w:rsidRDefault="00E706E3" w:rsidP="009B58D1">
          <w:pPr>
            <w:pStyle w:val="AltBilgi"/>
          </w:pPr>
          <w:r>
            <w:t>Tip</w:t>
          </w:r>
          <w:r w:rsidRPr="00141CD4">
            <w:t>:</w:t>
          </w:r>
        </w:p>
      </w:tc>
      <w:tc>
        <w:tcPr>
          <w:tcW w:w="2281" w:type="dxa"/>
        </w:tcPr>
        <w:p w14:paraId="0130C55C" w14:textId="77777777" w:rsidR="00E706E3" w:rsidRPr="00141CD4" w:rsidRDefault="00E706E3" w:rsidP="009B58D1">
          <w:pPr>
            <w:pStyle w:val="AltBilgi"/>
          </w:pPr>
          <w:r>
            <w:t>Numara:</w:t>
          </w:r>
        </w:p>
      </w:tc>
      <w:tc>
        <w:tcPr>
          <w:tcW w:w="2448" w:type="dxa"/>
        </w:tcPr>
        <w:p w14:paraId="47100C53" w14:textId="77777777" w:rsidR="00E706E3" w:rsidRDefault="00E706E3" w:rsidP="009B58D1">
          <w:pPr>
            <w:pStyle w:val="AltBilgi"/>
          </w:pPr>
          <w:r w:rsidRPr="00141CD4">
            <w:t>Revizyon</w:t>
          </w:r>
          <w:r>
            <w:t>:</w:t>
          </w:r>
        </w:p>
      </w:tc>
    </w:tr>
    <w:tr w:rsidR="00E706E3" w14:paraId="51FA2CEC" w14:textId="77777777" w:rsidTr="00E706E3">
      <w:tc>
        <w:tcPr>
          <w:tcW w:w="2503" w:type="dxa"/>
        </w:tcPr>
        <w:p w14:paraId="4C85A038" w14:textId="0ED26814" w:rsidR="00E706E3" w:rsidRDefault="00A65D56" w:rsidP="009B58D1">
          <w:pPr>
            <w:pStyle w:val="AltBilgi"/>
          </w:pPr>
          <w:r>
            <w:t>KAP</w:t>
          </w:r>
        </w:p>
      </w:tc>
      <w:tc>
        <w:tcPr>
          <w:tcW w:w="2281" w:type="dxa"/>
        </w:tcPr>
        <w:p w14:paraId="3D60690C" w14:textId="46A73C5A" w:rsidR="00E706E3" w:rsidRDefault="002D4219" w:rsidP="009B58D1">
          <w:pPr>
            <w:pStyle w:val="AltBilgi"/>
          </w:pPr>
          <w:r>
            <w:t>049</w:t>
          </w:r>
        </w:p>
      </w:tc>
      <w:tc>
        <w:tcPr>
          <w:tcW w:w="2448" w:type="dxa"/>
        </w:tcPr>
        <w:p w14:paraId="36AACFFF" w14:textId="2A227EC1" w:rsidR="00E706E3" w:rsidRDefault="002D4219" w:rsidP="009B58D1">
          <w:pPr>
            <w:pStyle w:val="AltBilgi"/>
          </w:pPr>
          <w:r>
            <w:t>V0</w:t>
          </w:r>
          <w:r w:rsidR="00971392">
            <w:t>2</w:t>
          </w:r>
        </w:p>
      </w:tc>
    </w:tr>
  </w:tbl>
  <w:p w14:paraId="059A37EC" w14:textId="77777777" w:rsidR="000E2950" w:rsidRDefault="0033429F" w:rsidP="009B58D1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39E" w14:textId="77777777" w:rsidR="00770C8B" w:rsidRDefault="00770C8B" w:rsidP="009B58D1">
      <w:r>
        <w:separator/>
      </w:r>
    </w:p>
  </w:footnote>
  <w:footnote w:type="continuationSeparator" w:id="0">
    <w:p w14:paraId="33195981" w14:textId="77777777" w:rsidR="00770C8B" w:rsidRDefault="00770C8B" w:rsidP="009B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CD47" w14:textId="376C0800" w:rsidR="00B311A6" w:rsidRDefault="005026D2" w:rsidP="009B58D1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7BC0F1" wp14:editId="08248452">
          <wp:simplePos x="0" y="0"/>
          <wp:positionH relativeFrom="column">
            <wp:posOffset>4712970</wp:posOffset>
          </wp:positionH>
          <wp:positionV relativeFrom="paragraph">
            <wp:posOffset>-957001</wp:posOffset>
          </wp:positionV>
          <wp:extent cx="1866900" cy="9144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295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EE413C" wp14:editId="01DDDCCB">
              <wp:simplePos x="0" y="0"/>
              <wp:positionH relativeFrom="page">
                <wp:posOffset>6350</wp:posOffset>
              </wp:positionH>
              <wp:positionV relativeFrom="paragraph">
                <wp:posOffset>-1002030</wp:posOffset>
              </wp:positionV>
              <wp:extent cx="7488434" cy="8978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8434" cy="897890"/>
                        <a:chOff x="0" y="0"/>
                        <a:chExt cx="7488434" cy="897890"/>
                      </a:xfrm>
                    </wpg:grpSpPr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500" b="69977"/>
                        <a:stretch/>
                      </pic:blipFill>
                      <pic:spPr bwMode="auto">
                        <a:xfrm>
                          <a:off x="5781554" y="0"/>
                          <a:ext cx="1706880" cy="897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299"/>
                          <a:ext cx="2679700" cy="745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B584DCA" id="Group 1" o:spid="_x0000_s1026" style="position:absolute;margin-left:.5pt;margin-top:-78.9pt;width:589.65pt;height:70.7pt;z-index:251659264;mso-position-horizontal-relative:page;mso-width-relative:margin;mso-height-relative:margin" coordsize="74884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close up of a logo&#10;&#10;Description automatically generated" style="position:absolute;left:57815;width:17069;height:8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">
                <v:imagedata r:id="rId4" o:title="A close up of a logo&#10;&#10;Description automatically generated" cropbottom="45860f" cropleft="55378f"/>
              </v:shape>
              <v:shape id="Picture 4" o:spid="_x0000_s1028" type="#_x0000_t75" style="position:absolute;top:462;width:26797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">
                <v:imagedata r:id="rId5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24"/>
    <w:multiLevelType w:val="multilevel"/>
    <w:tmpl w:val="0E94A6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E1A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1720B"/>
    <w:multiLevelType w:val="hybridMultilevel"/>
    <w:tmpl w:val="9E0E2B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D3365"/>
    <w:multiLevelType w:val="multilevel"/>
    <w:tmpl w:val="BA327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A0235"/>
    <w:multiLevelType w:val="hybridMultilevel"/>
    <w:tmpl w:val="AE8805FC"/>
    <w:lvl w:ilvl="0" w:tplc="8918FFFA">
      <w:start w:val="1"/>
      <w:numFmt w:val="bullet"/>
      <w:lvlText w:val=""/>
      <w:lvlJc w:val="left"/>
      <w:pPr>
        <w:ind w:left="12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7037A6"/>
    <w:multiLevelType w:val="multilevel"/>
    <w:tmpl w:val="BA327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37F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A7555"/>
    <w:multiLevelType w:val="multilevel"/>
    <w:tmpl w:val="0220F3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965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1252B"/>
    <w:multiLevelType w:val="multilevel"/>
    <w:tmpl w:val="137CEF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5E5D5F"/>
    <w:multiLevelType w:val="hybridMultilevel"/>
    <w:tmpl w:val="C6C61CF8"/>
    <w:lvl w:ilvl="0" w:tplc="7C9CE0C6">
      <w:numFmt w:val="bullet"/>
      <w:lvlText w:val="•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D001BB4"/>
    <w:multiLevelType w:val="multilevel"/>
    <w:tmpl w:val="0220F3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20B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E3277E"/>
    <w:multiLevelType w:val="hybridMultilevel"/>
    <w:tmpl w:val="B0A67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F57"/>
    <w:multiLevelType w:val="hybridMultilevel"/>
    <w:tmpl w:val="8952AB5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1682BC0"/>
    <w:multiLevelType w:val="hybridMultilevel"/>
    <w:tmpl w:val="350ED9D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339B6EEB"/>
    <w:multiLevelType w:val="hybridMultilevel"/>
    <w:tmpl w:val="E86C2EE6"/>
    <w:lvl w:ilvl="0" w:tplc="CA7E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62DB"/>
    <w:multiLevelType w:val="hybridMultilevel"/>
    <w:tmpl w:val="53D804BE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98E45B2"/>
    <w:multiLevelType w:val="hybridMultilevel"/>
    <w:tmpl w:val="CD2CC784"/>
    <w:lvl w:ilvl="0" w:tplc="CA7E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362"/>
    <w:multiLevelType w:val="hybridMultilevel"/>
    <w:tmpl w:val="07EAF832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DD3DB6"/>
    <w:multiLevelType w:val="hybridMultilevel"/>
    <w:tmpl w:val="73E208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C6D27F0"/>
    <w:multiLevelType w:val="hybridMultilevel"/>
    <w:tmpl w:val="CFDCDEB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508C57E0"/>
    <w:multiLevelType w:val="hybridMultilevel"/>
    <w:tmpl w:val="D8F02A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064E71"/>
    <w:multiLevelType w:val="hybridMultilevel"/>
    <w:tmpl w:val="183041DC"/>
    <w:lvl w:ilvl="0" w:tplc="8918FFFA">
      <w:start w:val="1"/>
      <w:numFmt w:val="bullet"/>
      <w:lvlText w:val="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3571FF"/>
    <w:multiLevelType w:val="hybridMultilevel"/>
    <w:tmpl w:val="2EFE4D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40D4E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447DE"/>
    <w:multiLevelType w:val="multilevel"/>
    <w:tmpl w:val="BA327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9E2978"/>
    <w:multiLevelType w:val="hybridMultilevel"/>
    <w:tmpl w:val="4984D23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1E26710"/>
    <w:multiLevelType w:val="multilevel"/>
    <w:tmpl w:val="0E94A6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E932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777E66"/>
    <w:multiLevelType w:val="hybridMultilevel"/>
    <w:tmpl w:val="C126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82E4E"/>
    <w:multiLevelType w:val="multilevel"/>
    <w:tmpl w:val="694AA2CE"/>
    <w:lvl w:ilvl="0">
      <w:start w:val="1"/>
      <w:numFmt w:val="decimal"/>
      <w:pStyle w:val="SEMPROHeading1"/>
      <w:lvlText w:val="%1."/>
      <w:lvlJc w:val="left"/>
      <w:pPr>
        <w:ind w:left="360" w:hanging="360"/>
      </w:pPr>
    </w:lvl>
    <w:lvl w:ilvl="1">
      <w:start w:val="1"/>
      <w:numFmt w:val="decimal"/>
      <w:pStyle w:val="SEMPROHeading2"/>
      <w:lvlText w:val="%1.%2."/>
      <w:lvlJc w:val="left"/>
      <w:pPr>
        <w:ind w:left="792" w:hanging="432"/>
      </w:pPr>
    </w:lvl>
    <w:lvl w:ilvl="2">
      <w:start w:val="1"/>
      <w:numFmt w:val="decimal"/>
      <w:pStyle w:val="SEMPROHeading3"/>
      <w:lvlText w:val="%1.%2.%3."/>
      <w:lvlJc w:val="left"/>
      <w:pPr>
        <w:ind w:left="1224" w:hanging="504"/>
      </w:pPr>
    </w:lvl>
    <w:lvl w:ilvl="3">
      <w:start w:val="1"/>
      <w:numFmt w:val="decimal"/>
      <w:pStyle w:val="SEMPRO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2E705B"/>
    <w:multiLevelType w:val="hybridMultilevel"/>
    <w:tmpl w:val="19A05E4A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7E854B4"/>
    <w:multiLevelType w:val="hybridMultilevel"/>
    <w:tmpl w:val="6D14FB4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933739B"/>
    <w:multiLevelType w:val="hybridMultilevel"/>
    <w:tmpl w:val="A05440D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F1BA0"/>
    <w:multiLevelType w:val="multilevel"/>
    <w:tmpl w:val="BA327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9560552">
    <w:abstractNumId w:val="12"/>
  </w:num>
  <w:num w:numId="2" w16cid:durableId="473717346">
    <w:abstractNumId w:val="30"/>
  </w:num>
  <w:num w:numId="3" w16cid:durableId="1863398485">
    <w:abstractNumId w:val="35"/>
  </w:num>
  <w:num w:numId="4" w16cid:durableId="2089302537">
    <w:abstractNumId w:val="25"/>
  </w:num>
  <w:num w:numId="5" w16cid:durableId="1498107575">
    <w:abstractNumId w:val="28"/>
  </w:num>
  <w:num w:numId="6" w16cid:durableId="1539507756">
    <w:abstractNumId w:val="0"/>
  </w:num>
  <w:num w:numId="7" w16cid:durableId="26177610">
    <w:abstractNumId w:val="13"/>
  </w:num>
  <w:num w:numId="8" w16cid:durableId="2017152486">
    <w:abstractNumId w:val="26"/>
  </w:num>
  <w:num w:numId="9" w16cid:durableId="249168580">
    <w:abstractNumId w:val="3"/>
  </w:num>
  <w:num w:numId="10" w16cid:durableId="874464793">
    <w:abstractNumId w:val="5"/>
  </w:num>
  <w:num w:numId="11" w16cid:durableId="456871419">
    <w:abstractNumId w:val="31"/>
  </w:num>
  <w:num w:numId="12" w16cid:durableId="627512189">
    <w:abstractNumId w:val="6"/>
  </w:num>
  <w:num w:numId="13" w16cid:durableId="906300060">
    <w:abstractNumId w:val="8"/>
  </w:num>
  <w:num w:numId="14" w16cid:durableId="146753100">
    <w:abstractNumId w:val="33"/>
  </w:num>
  <w:num w:numId="15" w16cid:durableId="822477287">
    <w:abstractNumId w:val="14"/>
  </w:num>
  <w:num w:numId="16" w16cid:durableId="1030955073">
    <w:abstractNumId w:val="21"/>
  </w:num>
  <w:num w:numId="17" w16cid:durableId="1298300704">
    <w:abstractNumId w:val="29"/>
  </w:num>
  <w:num w:numId="18" w16cid:durableId="2021227439">
    <w:abstractNumId w:val="11"/>
  </w:num>
  <w:num w:numId="19" w16cid:durableId="1634169566">
    <w:abstractNumId w:val="15"/>
  </w:num>
  <w:num w:numId="20" w16cid:durableId="402677150">
    <w:abstractNumId w:val="31"/>
  </w:num>
  <w:num w:numId="21" w16cid:durableId="1454598091">
    <w:abstractNumId w:val="31"/>
  </w:num>
  <w:num w:numId="22" w16cid:durableId="1607228926">
    <w:abstractNumId w:val="31"/>
  </w:num>
  <w:num w:numId="23" w16cid:durableId="1503423535">
    <w:abstractNumId w:val="1"/>
  </w:num>
  <w:num w:numId="24" w16cid:durableId="553272122">
    <w:abstractNumId w:val="7"/>
  </w:num>
  <w:num w:numId="25" w16cid:durableId="1678732045">
    <w:abstractNumId w:val="24"/>
  </w:num>
  <w:num w:numId="26" w16cid:durableId="1278098443">
    <w:abstractNumId w:val="10"/>
  </w:num>
  <w:num w:numId="27" w16cid:durableId="570624420">
    <w:abstractNumId w:val="17"/>
  </w:num>
  <w:num w:numId="28" w16cid:durableId="2055763910">
    <w:abstractNumId w:val="19"/>
  </w:num>
  <w:num w:numId="29" w16cid:durableId="384451213">
    <w:abstractNumId w:val="23"/>
  </w:num>
  <w:num w:numId="30" w16cid:durableId="615450909">
    <w:abstractNumId w:val="4"/>
  </w:num>
  <w:num w:numId="31" w16cid:durableId="1790200098">
    <w:abstractNumId w:val="20"/>
  </w:num>
  <w:num w:numId="32" w16cid:durableId="290399801">
    <w:abstractNumId w:val="9"/>
  </w:num>
  <w:num w:numId="33" w16cid:durableId="1659773478">
    <w:abstractNumId w:val="31"/>
  </w:num>
  <w:num w:numId="34" w16cid:durableId="834299285">
    <w:abstractNumId w:val="22"/>
  </w:num>
  <w:num w:numId="35" w16cid:durableId="1993409275">
    <w:abstractNumId w:val="2"/>
  </w:num>
  <w:num w:numId="36" w16cid:durableId="607012007">
    <w:abstractNumId w:val="32"/>
  </w:num>
  <w:num w:numId="37" w16cid:durableId="501630741">
    <w:abstractNumId w:val="27"/>
  </w:num>
  <w:num w:numId="38" w16cid:durableId="573782919">
    <w:abstractNumId w:val="34"/>
  </w:num>
  <w:num w:numId="39" w16cid:durableId="61801063">
    <w:abstractNumId w:val="18"/>
  </w:num>
  <w:num w:numId="40" w16cid:durableId="96294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7"/>
    <w:rsid w:val="00002B27"/>
    <w:rsid w:val="00006D4B"/>
    <w:rsid w:val="000277DA"/>
    <w:rsid w:val="000411F7"/>
    <w:rsid w:val="0004145F"/>
    <w:rsid w:val="00044791"/>
    <w:rsid w:val="00050073"/>
    <w:rsid w:val="00055F50"/>
    <w:rsid w:val="00064091"/>
    <w:rsid w:val="00073662"/>
    <w:rsid w:val="000945F2"/>
    <w:rsid w:val="00097932"/>
    <w:rsid w:val="000A01F2"/>
    <w:rsid w:val="000B0A7F"/>
    <w:rsid w:val="000B5727"/>
    <w:rsid w:val="000B6C8C"/>
    <w:rsid w:val="000C4456"/>
    <w:rsid w:val="000C57E8"/>
    <w:rsid w:val="000C790F"/>
    <w:rsid w:val="000D10A8"/>
    <w:rsid w:val="000E2950"/>
    <w:rsid w:val="000F22C7"/>
    <w:rsid w:val="000F26D7"/>
    <w:rsid w:val="001011C8"/>
    <w:rsid w:val="00105283"/>
    <w:rsid w:val="00106BE7"/>
    <w:rsid w:val="0011047D"/>
    <w:rsid w:val="00113648"/>
    <w:rsid w:val="0012287F"/>
    <w:rsid w:val="0013435D"/>
    <w:rsid w:val="0014040A"/>
    <w:rsid w:val="00143140"/>
    <w:rsid w:val="001510F1"/>
    <w:rsid w:val="00152358"/>
    <w:rsid w:val="00155212"/>
    <w:rsid w:val="001570CC"/>
    <w:rsid w:val="0018197D"/>
    <w:rsid w:val="00192D93"/>
    <w:rsid w:val="001A1DEF"/>
    <w:rsid w:val="001A47E7"/>
    <w:rsid w:val="001B4BDF"/>
    <w:rsid w:val="001B5B1E"/>
    <w:rsid w:val="001C561D"/>
    <w:rsid w:val="001C69A1"/>
    <w:rsid w:val="001D087F"/>
    <w:rsid w:val="001E05F8"/>
    <w:rsid w:val="001E1A73"/>
    <w:rsid w:val="001E238A"/>
    <w:rsid w:val="001F35D7"/>
    <w:rsid w:val="0022081F"/>
    <w:rsid w:val="00222BB1"/>
    <w:rsid w:val="00230C26"/>
    <w:rsid w:val="00242DAE"/>
    <w:rsid w:val="00243CEC"/>
    <w:rsid w:val="002448B5"/>
    <w:rsid w:val="00245E94"/>
    <w:rsid w:val="0026570D"/>
    <w:rsid w:val="0026797B"/>
    <w:rsid w:val="00267C46"/>
    <w:rsid w:val="00276BEF"/>
    <w:rsid w:val="00281680"/>
    <w:rsid w:val="00297E9F"/>
    <w:rsid w:val="002B51E4"/>
    <w:rsid w:val="002C01C6"/>
    <w:rsid w:val="002C5D9D"/>
    <w:rsid w:val="002D1309"/>
    <w:rsid w:val="002D4219"/>
    <w:rsid w:val="002E7115"/>
    <w:rsid w:val="002F4E49"/>
    <w:rsid w:val="003123FB"/>
    <w:rsid w:val="00314BE4"/>
    <w:rsid w:val="003268E1"/>
    <w:rsid w:val="003300B0"/>
    <w:rsid w:val="0033324B"/>
    <w:rsid w:val="0033429F"/>
    <w:rsid w:val="003345C6"/>
    <w:rsid w:val="0034386E"/>
    <w:rsid w:val="00344497"/>
    <w:rsid w:val="00355F96"/>
    <w:rsid w:val="00356398"/>
    <w:rsid w:val="003622BD"/>
    <w:rsid w:val="0036535B"/>
    <w:rsid w:val="00366E58"/>
    <w:rsid w:val="00375D3F"/>
    <w:rsid w:val="0038368A"/>
    <w:rsid w:val="003A3BFD"/>
    <w:rsid w:val="003A681E"/>
    <w:rsid w:val="003A73F8"/>
    <w:rsid w:val="003D2EE4"/>
    <w:rsid w:val="003D45AA"/>
    <w:rsid w:val="003E029D"/>
    <w:rsid w:val="003E6EA1"/>
    <w:rsid w:val="00406F16"/>
    <w:rsid w:val="00427EB8"/>
    <w:rsid w:val="00430116"/>
    <w:rsid w:val="004320C6"/>
    <w:rsid w:val="0043412E"/>
    <w:rsid w:val="00441C5F"/>
    <w:rsid w:val="00464331"/>
    <w:rsid w:val="0049430F"/>
    <w:rsid w:val="004B3937"/>
    <w:rsid w:val="004B7546"/>
    <w:rsid w:val="004B7DC5"/>
    <w:rsid w:val="004C4C1D"/>
    <w:rsid w:val="004C72F6"/>
    <w:rsid w:val="004D13A1"/>
    <w:rsid w:val="004F4D50"/>
    <w:rsid w:val="004F54BC"/>
    <w:rsid w:val="004F59EE"/>
    <w:rsid w:val="005026D2"/>
    <w:rsid w:val="00507F7D"/>
    <w:rsid w:val="0051259D"/>
    <w:rsid w:val="005150E7"/>
    <w:rsid w:val="005173BE"/>
    <w:rsid w:val="005302BA"/>
    <w:rsid w:val="00530319"/>
    <w:rsid w:val="00531768"/>
    <w:rsid w:val="00535C91"/>
    <w:rsid w:val="00555B79"/>
    <w:rsid w:val="0056419B"/>
    <w:rsid w:val="005846E6"/>
    <w:rsid w:val="005864CA"/>
    <w:rsid w:val="00590D2B"/>
    <w:rsid w:val="00592F49"/>
    <w:rsid w:val="0059789C"/>
    <w:rsid w:val="005B6B6D"/>
    <w:rsid w:val="005C0164"/>
    <w:rsid w:val="005D6026"/>
    <w:rsid w:val="005F3CDF"/>
    <w:rsid w:val="00603CB5"/>
    <w:rsid w:val="006056E4"/>
    <w:rsid w:val="00622FF9"/>
    <w:rsid w:val="00641432"/>
    <w:rsid w:val="0064473B"/>
    <w:rsid w:val="00651961"/>
    <w:rsid w:val="0066436E"/>
    <w:rsid w:val="00664A92"/>
    <w:rsid w:val="00664D8F"/>
    <w:rsid w:val="00664E8A"/>
    <w:rsid w:val="00693C55"/>
    <w:rsid w:val="006964CC"/>
    <w:rsid w:val="0069789B"/>
    <w:rsid w:val="006A28BA"/>
    <w:rsid w:val="006A3477"/>
    <w:rsid w:val="006A4D0E"/>
    <w:rsid w:val="006A6540"/>
    <w:rsid w:val="006A7E91"/>
    <w:rsid w:val="006B5574"/>
    <w:rsid w:val="006C347D"/>
    <w:rsid w:val="006C3AC7"/>
    <w:rsid w:val="006D15C9"/>
    <w:rsid w:val="006E0C79"/>
    <w:rsid w:val="0070076A"/>
    <w:rsid w:val="007129CC"/>
    <w:rsid w:val="007131CD"/>
    <w:rsid w:val="00714574"/>
    <w:rsid w:val="007244FD"/>
    <w:rsid w:val="00735A3A"/>
    <w:rsid w:val="00744ED2"/>
    <w:rsid w:val="0074509D"/>
    <w:rsid w:val="00751B78"/>
    <w:rsid w:val="0075339A"/>
    <w:rsid w:val="00756B0C"/>
    <w:rsid w:val="00770C8B"/>
    <w:rsid w:val="00774AFE"/>
    <w:rsid w:val="0078600F"/>
    <w:rsid w:val="007935C2"/>
    <w:rsid w:val="0079422F"/>
    <w:rsid w:val="007B4DDA"/>
    <w:rsid w:val="007C5196"/>
    <w:rsid w:val="007C6EA5"/>
    <w:rsid w:val="007E474C"/>
    <w:rsid w:val="007F07FF"/>
    <w:rsid w:val="007F3F02"/>
    <w:rsid w:val="008074A0"/>
    <w:rsid w:val="00807874"/>
    <w:rsid w:val="00812F8C"/>
    <w:rsid w:val="00832926"/>
    <w:rsid w:val="008409F9"/>
    <w:rsid w:val="00872C4C"/>
    <w:rsid w:val="008835B9"/>
    <w:rsid w:val="008A6D41"/>
    <w:rsid w:val="008C1DF7"/>
    <w:rsid w:val="008E19B2"/>
    <w:rsid w:val="008E45A7"/>
    <w:rsid w:val="008E60E4"/>
    <w:rsid w:val="008E6E75"/>
    <w:rsid w:val="008F0B08"/>
    <w:rsid w:val="008F597A"/>
    <w:rsid w:val="0090166A"/>
    <w:rsid w:val="0090427B"/>
    <w:rsid w:val="00906D3E"/>
    <w:rsid w:val="009262C1"/>
    <w:rsid w:val="0092752F"/>
    <w:rsid w:val="009365C1"/>
    <w:rsid w:val="00937D9B"/>
    <w:rsid w:val="00961987"/>
    <w:rsid w:val="00962A20"/>
    <w:rsid w:val="00971392"/>
    <w:rsid w:val="00972A6C"/>
    <w:rsid w:val="00977A1F"/>
    <w:rsid w:val="009831F4"/>
    <w:rsid w:val="009940F7"/>
    <w:rsid w:val="00997AAD"/>
    <w:rsid w:val="009B0CD8"/>
    <w:rsid w:val="009B58D1"/>
    <w:rsid w:val="009B7481"/>
    <w:rsid w:val="009C27CF"/>
    <w:rsid w:val="009D0D6D"/>
    <w:rsid w:val="009F1F49"/>
    <w:rsid w:val="009F5152"/>
    <w:rsid w:val="009F6C5F"/>
    <w:rsid w:val="00A06A16"/>
    <w:rsid w:val="00A2133E"/>
    <w:rsid w:val="00A22E6F"/>
    <w:rsid w:val="00A23A37"/>
    <w:rsid w:val="00A52799"/>
    <w:rsid w:val="00A5774B"/>
    <w:rsid w:val="00A65D56"/>
    <w:rsid w:val="00A86706"/>
    <w:rsid w:val="00A871EF"/>
    <w:rsid w:val="00A934DD"/>
    <w:rsid w:val="00AC15E8"/>
    <w:rsid w:val="00AD50D1"/>
    <w:rsid w:val="00AE316C"/>
    <w:rsid w:val="00AE663B"/>
    <w:rsid w:val="00B03574"/>
    <w:rsid w:val="00B23250"/>
    <w:rsid w:val="00B311A6"/>
    <w:rsid w:val="00B36476"/>
    <w:rsid w:val="00B41187"/>
    <w:rsid w:val="00B464B9"/>
    <w:rsid w:val="00B5093E"/>
    <w:rsid w:val="00B61B22"/>
    <w:rsid w:val="00B74150"/>
    <w:rsid w:val="00B86D3A"/>
    <w:rsid w:val="00B91035"/>
    <w:rsid w:val="00B94726"/>
    <w:rsid w:val="00BA0DC6"/>
    <w:rsid w:val="00BA31EE"/>
    <w:rsid w:val="00BB69E7"/>
    <w:rsid w:val="00BC44E6"/>
    <w:rsid w:val="00BC62CC"/>
    <w:rsid w:val="00BD6751"/>
    <w:rsid w:val="00BE345C"/>
    <w:rsid w:val="00BE5640"/>
    <w:rsid w:val="00C1035D"/>
    <w:rsid w:val="00C2452F"/>
    <w:rsid w:val="00C53DC3"/>
    <w:rsid w:val="00C568B7"/>
    <w:rsid w:val="00C606B9"/>
    <w:rsid w:val="00C705B7"/>
    <w:rsid w:val="00C705D3"/>
    <w:rsid w:val="00CA10D2"/>
    <w:rsid w:val="00CA22A4"/>
    <w:rsid w:val="00CA7A16"/>
    <w:rsid w:val="00CB144B"/>
    <w:rsid w:val="00CC2AB9"/>
    <w:rsid w:val="00CC3101"/>
    <w:rsid w:val="00CC41FB"/>
    <w:rsid w:val="00CD02D8"/>
    <w:rsid w:val="00CD549D"/>
    <w:rsid w:val="00CE2184"/>
    <w:rsid w:val="00CE7E88"/>
    <w:rsid w:val="00CF2035"/>
    <w:rsid w:val="00D04A0F"/>
    <w:rsid w:val="00D107BA"/>
    <w:rsid w:val="00D17A83"/>
    <w:rsid w:val="00D21370"/>
    <w:rsid w:val="00D25A3E"/>
    <w:rsid w:val="00D3054D"/>
    <w:rsid w:val="00D3089F"/>
    <w:rsid w:val="00D31E6A"/>
    <w:rsid w:val="00D470BC"/>
    <w:rsid w:val="00D50BC8"/>
    <w:rsid w:val="00D569ED"/>
    <w:rsid w:val="00D74ECC"/>
    <w:rsid w:val="00D92699"/>
    <w:rsid w:val="00D965C5"/>
    <w:rsid w:val="00DA0B56"/>
    <w:rsid w:val="00DA36BE"/>
    <w:rsid w:val="00DA3AE8"/>
    <w:rsid w:val="00DB4553"/>
    <w:rsid w:val="00DC175E"/>
    <w:rsid w:val="00DC679F"/>
    <w:rsid w:val="00DD0745"/>
    <w:rsid w:val="00DD2310"/>
    <w:rsid w:val="00DD2C35"/>
    <w:rsid w:val="00DE223D"/>
    <w:rsid w:val="00DE3AAA"/>
    <w:rsid w:val="00DE6CE6"/>
    <w:rsid w:val="00DF421F"/>
    <w:rsid w:val="00DF6B33"/>
    <w:rsid w:val="00E010CC"/>
    <w:rsid w:val="00E21BDD"/>
    <w:rsid w:val="00E254DF"/>
    <w:rsid w:val="00E340CC"/>
    <w:rsid w:val="00E706E3"/>
    <w:rsid w:val="00E74883"/>
    <w:rsid w:val="00E754F2"/>
    <w:rsid w:val="00E76852"/>
    <w:rsid w:val="00E87C09"/>
    <w:rsid w:val="00EB41BB"/>
    <w:rsid w:val="00EC6589"/>
    <w:rsid w:val="00EF4175"/>
    <w:rsid w:val="00F16967"/>
    <w:rsid w:val="00F210C1"/>
    <w:rsid w:val="00F245B1"/>
    <w:rsid w:val="00F3341F"/>
    <w:rsid w:val="00F3589C"/>
    <w:rsid w:val="00F3747B"/>
    <w:rsid w:val="00F41D7C"/>
    <w:rsid w:val="00F430E1"/>
    <w:rsid w:val="00F538E6"/>
    <w:rsid w:val="00F7055D"/>
    <w:rsid w:val="00F84267"/>
    <w:rsid w:val="00F86727"/>
    <w:rsid w:val="00F9496D"/>
    <w:rsid w:val="00F9513D"/>
    <w:rsid w:val="00FA08A6"/>
    <w:rsid w:val="00FA7376"/>
    <w:rsid w:val="00FA7A80"/>
    <w:rsid w:val="00FB549E"/>
    <w:rsid w:val="00FE050E"/>
    <w:rsid w:val="00FE38CD"/>
    <w:rsid w:val="00FF11D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0A8F"/>
  <w15:chartTrackingRefBased/>
  <w15:docId w15:val="{DA80153A-56FF-481A-A3B5-CFAD535E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before="240" w:after="160" w:line="257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D1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056E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05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5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06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06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56E4"/>
    <w:rPr>
      <w:rFonts w:asciiTheme="majorHAnsi" w:eastAsiaTheme="majorEastAsia" w:hAnsiTheme="majorHAnsi" w:cstheme="majorBidi"/>
      <w:color w:val="2F5496" w:themeColor="accent1" w:themeShade="BF"/>
      <w:sz w:val="26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6056E4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2657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C34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47D"/>
    <w:rPr>
      <w:rFonts w:ascii="Arial" w:hAnsi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C34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47D"/>
    <w:rPr>
      <w:rFonts w:ascii="Arial" w:hAnsi="Arial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6C347D"/>
    <w:pPr>
      <w:spacing w:before="0"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47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Gl">
    <w:name w:val="Strong"/>
    <w:basedOn w:val="VarsaylanParagrafYazTipi"/>
    <w:uiPriority w:val="22"/>
    <w:qFormat/>
    <w:rsid w:val="006C347D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7131CD"/>
    <w:pPr>
      <w:spacing w:line="259" w:lineRule="auto"/>
      <w:ind w:left="0" w:firstLine="0"/>
      <w:jc w:val="left"/>
      <w:outlineLvl w:val="9"/>
    </w:pPr>
    <w:rPr>
      <w:sz w:val="32"/>
    </w:rPr>
  </w:style>
  <w:style w:type="paragraph" w:styleId="T1">
    <w:name w:val="toc 1"/>
    <w:basedOn w:val="Normal"/>
    <w:next w:val="Normal"/>
    <w:autoRedefine/>
    <w:uiPriority w:val="39"/>
    <w:unhideWhenUsed/>
    <w:rsid w:val="00BA31EE"/>
    <w:pPr>
      <w:tabs>
        <w:tab w:val="left" w:pos="851"/>
        <w:tab w:val="right" w:leader="dot" w:pos="9016"/>
      </w:tabs>
      <w:spacing w:before="0" w:after="0" w:line="360" w:lineRule="auto"/>
      <w:ind w:left="993" w:hanging="993"/>
      <w:contextualSpacing/>
    </w:pPr>
  </w:style>
  <w:style w:type="paragraph" w:styleId="T2">
    <w:name w:val="toc 2"/>
    <w:basedOn w:val="Normal"/>
    <w:next w:val="Normal"/>
    <w:autoRedefine/>
    <w:uiPriority w:val="39"/>
    <w:unhideWhenUsed/>
    <w:rsid w:val="00BA31EE"/>
    <w:pPr>
      <w:tabs>
        <w:tab w:val="right" w:leader="dot" w:pos="9016"/>
      </w:tabs>
      <w:spacing w:before="20" w:after="20" w:line="360" w:lineRule="auto"/>
      <w:ind w:left="851" w:hanging="851"/>
    </w:pPr>
  </w:style>
  <w:style w:type="character" w:styleId="Kpr">
    <w:name w:val="Hyperlink"/>
    <w:basedOn w:val="VarsaylanParagrafYazTipi"/>
    <w:uiPriority w:val="99"/>
    <w:unhideWhenUsed/>
    <w:rsid w:val="007131C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31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50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50E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C679F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A6D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6D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6D41"/>
    <w:rPr>
      <w:rFonts w:ascii="Arial" w:hAnsi="Arial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6D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6D41"/>
    <w:rPr>
      <w:rFonts w:ascii="Arial" w:hAnsi="Arial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D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D41"/>
    <w:rPr>
      <w:rFonts w:ascii="Segoe UI" w:hAnsi="Segoe UI" w:cs="Segoe UI"/>
      <w:sz w:val="18"/>
      <w:szCs w:val="1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006D4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006D4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F86727"/>
    <w:pPr>
      <w:tabs>
        <w:tab w:val="right" w:leader="dot" w:pos="9016"/>
      </w:tabs>
      <w:spacing w:after="100"/>
      <w:ind w:left="0" w:hanging="709"/>
    </w:pPr>
  </w:style>
  <w:style w:type="table" w:customStyle="1" w:styleId="TableGrid1">
    <w:name w:val="Table Grid1"/>
    <w:basedOn w:val="NormalTablo"/>
    <w:next w:val="TabloKlavuzu"/>
    <w:uiPriority w:val="39"/>
    <w:rsid w:val="000E2950"/>
    <w:pPr>
      <w:spacing w:before="0" w:after="0" w:line="240" w:lineRule="auto"/>
      <w:ind w:left="0" w:firstLine="0"/>
      <w:jc w:val="left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E295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PROHeading2">
    <w:name w:val="SEMPRO Heading 2"/>
    <w:basedOn w:val="Balk2"/>
    <w:qFormat/>
    <w:rsid w:val="00BA31EE"/>
    <w:pPr>
      <w:numPr>
        <w:ilvl w:val="1"/>
        <w:numId w:val="11"/>
      </w:numPr>
      <w:ind w:left="851" w:hanging="851"/>
    </w:pPr>
    <w:rPr>
      <w:b/>
      <w:bCs/>
      <w:color w:val="222A35" w:themeColor="text2" w:themeShade="80"/>
    </w:rPr>
  </w:style>
  <w:style w:type="paragraph" w:customStyle="1" w:styleId="SEMPROHeading1">
    <w:name w:val="SEMPRO Heading 1"/>
    <w:basedOn w:val="Balk1"/>
    <w:link w:val="SEMPROHeading1Char"/>
    <w:qFormat/>
    <w:rsid w:val="00BA31EE"/>
    <w:pPr>
      <w:numPr>
        <w:numId w:val="11"/>
      </w:numPr>
    </w:pPr>
    <w:rPr>
      <w:b/>
      <w:noProof/>
      <w:color w:val="222A35" w:themeColor="text2" w:themeShade="80"/>
    </w:rPr>
  </w:style>
  <w:style w:type="character" w:customStyle="1" w:styleId="SEMPROHeading1Char">
    <w:name w:val="SEMPRO Heading 1 Char"/>
    <w:basedOn w:val="Balk1Char"/>
    <w:link w:val="SEMPROHeading1"/>
    <w:rsid w:val="00BA31EE"/>
    <w:rPr>
      <w:rFonts w:asciiTheme="majorHAnsi" w:eastAsiaTheme="majorEastAsia" w:hAnsiTheme="majorHAnsi" w:cstheme="majorBidi"/>
      <w:b/>
      <w:noProof/>
      <w:color w:val="222A35" w:themeColor="text2" w:themeShade="80"/>
      <w:sz w:val="26"/>
      <w:szCs w:val="32"/>
      <w:lang w:val="tr-TR"/>
    </w:rPr>
  </w:style>
  <w:style w:type="paragraph" w:customStyle="1" w:styleId="SemproNormal">
    <w:name w:val="Sempro Normal"/>
    <w:basedOn w:val="Normal"/>
    <w:qFormat/>
    <w:rsid w:val="009B58D1"/>
  </w:style>
  <w:style w:type="paragraph" w:customStyle="1" w:styleId="SEMPROHeading3">
    <w:name w:val="SEMPRO Heading 3"/>
    <w:basedOn w:val="SEMPROHeading2"/>
    <w:qFormat/>
    <w:rsid w:val="00BA31EE"/>
    <w:pPr>
      <w:numPr>
        <w:ilvl w:val="2"/>
      </w:numPr>
      <w:ind w:left="851" w:hanging="851"/>
    </w:pPr>
  </w:style>
  <w:style w:type="paragraph" w:customStyle="1" w:styleId="SEMPROHeading4">
    <w:name w:val="SEMPRO Heading 4"/>
    <w:basedOn w:val="SEMPROHeading2"/>
    <w:qFormat/>
    <w:rsid w:val="00BA31EE"/>
    <w:pPr>
      <w:numPr>
        <w:ilvl w:val="3"/>
      </w:numPr>
      <w:ind w:left="851" w:hanging="851"/>
    </w:pPr>
  </w:style>
  <w:style w:type="paragraph" w:styleId="AralkYok">
    <w:name w:val="No Spacing"/>
    <w:uiPriority w:val="1"/>
    <w:qFormat/>
    <w:rsid w:val="00B91035"/>
    <w:pPr>
      <w:spacing w:before="0" w:after="0" w:line="240" w:lineRule="auto"/>
    </w:pPr>
    <w:rPr>
      <w:lang w:val="tr-TR"/>
    </w:rPr>
  </w:style>
  <w:style w:type="paragraph" w:styleId="Dzeltme">
    <w:name w:val="Revision"/>
    <w:hidden/>
    <w:uiPriority w:val="99"/>
    <w:semiHidden/>
    <w:rsid w:val="00AD50D1"/>
    <w:pPr>
      <w:spacing w:before="0" w:after="0" w:line="240" w:lineRule="auto"/>
      <w:ind w:left="0" w:firstLine="0"/>
      <w:jc w:val="left"/>
    </w:pPr>
    <w:rPr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B4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B4DD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VarsaylanParagrafYazTipi"/>
    <w:rsid w:val="007B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gi.kalaycioglu\Documents\Custom%20Office%20Templates\SBL-005-Dok&#252;man_&#350;ablonu_v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9241-859C-4A23-8EB1-D09F8548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SBL-005-Doküman_Şablonu_v02.dotx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ezgi.kalaycioglu</dc:creator>
  <cp:keywords/>
  <dc:description/>
  <cp:lastModifiedBy>Ayşen Uysal</cp:lastModifiedBy>
  <cp:revision>4</cp:revision>
  <dcterms:created xsi:type="dcterms:W3CDTF">2023-12-15T12:32:00Z</dcterms:created>
  <dcterms:modified xsi:type="dcterms:W3CDTF">2023-12-15T12:33:00Z</dcterms:modified>
</cp:coreProperties>
</file>